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9D" w:rsidRDefault="00B6439D" w:rsidP="00FF1FA5">
      <w:pPr>
        <w:spacing w:after="0"/>
        <w:ind w:firstLine="426"/>
        <w:jc w:val="righ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s1029" type="#_x0000_t75" alt="POLICIE.jpg" style="position:absolute;left:0;text-align:left;margin-left:22.15pt;margin-top:5.9pt;width:41.25pt;height:41.25pt;z-index:251655168;visibility:visible">
            <v:imagedata r:id="rId6" o:title=""/>
            <w10:anchorlock/>
          </v:shape>
        </w:pict>
      </w:r>
    </w:p>
    <w:p w:rsidR="00B6439D" w:rsidRDefault="00B6439D" w:rsidP="00F912E2">
      <w:pPr>
        <w:spacing w:after="0"/>
        <w:ind w:firstLine="709"/>
        <w:jc w:val="center"/>
      </w:pPr>
    </w:p>
    <w:p w:rsidR="00B6439D" w:rsidRPr="00AC1F68" w:rsidRDefault="00B6439D" w:rsidP="00821FA1">
      <w:pPr>
        <w:spacing w:after="0"/>
        <w:jc w:val="center"/>
        <w:rPr>
          <w:b/>
          <w:bCs/>
          <w:sz w:val="28"/>
          <w:szCs w:val="28"/>
        </w:rPr>
      </w:pPr>
      <w:r w:rsidRPr="00AC1F68">
        <w:rPr>
          <w:b/>
          <w:bCs/>
          <w:sz w:val="28"/>
          <w:szCs w:val="28"/>
        </w:rPr>
        <w:t>Trestný čin</w:t>
      </w:r>
    </w:p>
    <w:p w:rsidR="00B6439D" w:rsidRDefault="00B6439D" w:rsidP="00821FA1">
      <w:pPr>
        <w:spacing w:after="0"/>
      </w:pPr>
    </w:p>
    <w:p w:rsidR="00B6439D" w:rsidRDefault="00B6439D" w:rsidP="00821FA1">
      <w:pPr>
        <w:spacing w:after="0"/>
      </w:pPr>
    </w:p>
    <w:p w:rsidR="00B6439D" w:rsidRDefault="00B6439D" w:rsidP="00821FA1">
      <w:pPr>
        <w:spacing w:after="0"/>
      </w:pPr>
      <w:r>
        <w:t xml:space="preserve">Oběť  - </w:t>
      </w:r>
      <w:r w:rsidRPr="005376F4">
        <w:rPr>
          <w:b/>
          <w:bCs/>
        </w:rPr>
        <w:t>Lukáš Novotný</w:t>
      </w:r>
      <w:r w:rsidRPr="005376F4">
        <w:rPr>
          <w:b/>
          <w:bCs/>
        </w:rPr>
        <w:tab/>
      </w:r>
      <w:r>
        <w:tab/>
      </w:r>
      <w:r>
        <w:tab/>
      </w:r>
      <w:r>
        <w:tab/>
      </w:r>
      <w:r>
        <w:tab/>
      </w:r>
    </w:p>
    <w:p w:rsidR="00B6439D" w:rsidRDefault="00B6439D" w:rsidP="00821FA1">
      <w:pPr>
        <w:spacing w:after="0"/>
      </w:pPr>
      <w:r>
        <w:t xml:space="preserve">Pachatel – </w:t>
      </w:r>
      <w:r w:rsidRPr="005376F4">
        <w:rPr>
          <w:b/>
          <w:bCs/>
        </w:rPr>
        <w:t xml:space="preserve">Richard Lípa </w:t>
      </w:r>
      <w:r>
        <w:rPr>
          <w:b/>
          <w:bCs/>
        </w:rPr>
        <w:tab/>
      </w:r>
      <w:r>
        <w:rPr>
          <w:b/>
          <w:bCs/>
        </w:rPr>
        <w:tab/>
      </w:r>
      <w:r>
        <w:rPr>
          <w:b/>
          <w:bCs/>
        </w:rPr>
        <w:tab/>
      </w:r>
      <w:r>
        <w:rPr>
          <w:b/>
          <w:bCs/>
        </w:rPr>
        <w:tab/>
      </w:r>
    </w:p>
    <w:p w:rsidR="00B6439D" w:rsidRDefault="00B6439D" w:rsidP="00821FA1">
      <w:pPr>
        <w:spacing w:after="0"/>
      </w:pPr>
      <w:r>
        <w:t xml:space="preserve">Manželka pachatele – </w:t>
      </w:r>
      <w:r w:rsidRPr="00DF4E29">
        <w:rPr>
          <w:b/>
          <w:bCs/>
        </w:rPr>
        <w:t xml:space="preserve">Michaela Lípová </w:t>
      </w:r>
      <w:r>
        <w:tab/>
      </w:r>
      <w:r>
        <w:tab/>
      </w:r>
      <w:r>
        <w:tab/>
      </w:r>
    </w:p>
    <w:p w:rsidR="00B6439D" w:rsidRDefault="00B6439D" w:rsidP="00821FA1">
      <w:pPr>
        <w:spacing w:after="0"/>
      </w:pPr>
      <w:r>
        <w:t xml:space="preserve">Očitý svědek – </w:t>
      </w:r>
      <w:r w:rsidRPr="00DF4E29">
        <w:rPr>
          <w:b/>
          <w:bCs/>
        </w:rPr>
        <w:t>Tomáš Kloudský</w:t>
      </w:r>
      <w:r>
        <w:rPr>
          <w:b/>
          <w:bCs/>
        </w:rPr>
        <w:tab/>
      </w:r>
      <w:r>
        <w:rPr>
          <w:b/>
          <w:bCs/>
        </w:rPr>
        <w:tab/>
      </w:r>
      <w:r>
        <w:rPr>
          <w:b/>
          <w:bCs/>
        </w:rPr>
        <w:tab/>
      </w:r>
      <w:r>
        <w:rPr>
          <w:b/>
          <w:bCs/>
        </w:rPr>
        <w:tab/>
      </w:r>
    </w:p>
    <w:p w:rsidR="00B6439D" w:rsidRPr="005376F4" w:rsidRDefault="00B6439D" w:rsidP="00821FA1">
      <w:pPr>
        <w:spacing w:after="0"/>
      </w:pPr>
      <w:r>
        <w:t xml:space="preserve">Kamarádka oběti – </w:t>
      </w:r>
      <w:r w:rsidRPr="00DF4E29">
        <w:rPr>
          <w:b/>
          <w:bCs/>
        </w:rPr>
        <w:t>Iveta Brab</w:t>
      </w:r>
      <w:r>
        <w:rPr>
          <w:b/>
          <w:bCs/>
        </w:rPr>
        <w:t>cová</w:t>
      </w:r>
      <w:r>
        <w:rPr>
          <w:b/>
          <w:bCs/>
        </w:rPr>
        <w:tab/>
      </w:r>
      <w:r>
        <w:rPr>
          <w:b/>
          <w:bCs/>
        </w:rPr>
        <w:tab/>
      </w:r>
      <w:r>
        <w:rPr>
          <w:b/>
          <w:bCs/>
        </w:rPr>
        <w:tab/>
      </w:r>
    </w:p>
    <w:p w:rsidR="00B6439D" w:rsidRDefault="00B6439D" w:rsidP="00AC1F68">
      <w:pPr>
        <w:spacing w:after="0"/>
      </w:pPr>
      <w:r>
        <w:t xml:space="preserve">Přítel p. Brabcové - </w:t>
      </w:r>
      <w:r>
        <w:rPr>
          <w:b/>
          <w:bCs/>
        </w:rPr>
        <w:t>Jakub Pralina</w:t>
      </w:r>
      <w:r>
        <w:rPr>
          <w:b/>
          <w:bCs/>
        </w:rPr>
        <w:tab/>
      </w:r>
      <w:r>
        <w:rPr>
          <w:b/>
          <w:bCs/>
        </w:rPr>
        <w:tab/>
      </w:r>
      <w:r>
        <w:rPr>
          <w:b/>
          <w:bCs/>
        </w:rPr>
        <w:tab/>
      </w:r>
    </w:p>
    <w:p w:rsidR="00B6439D" w:rsidRPr="005376F4" w:rsidRDefault="00B6439D" w:rsidP="00AC1F68">
      <w:pPr>
        <w:spacing w:after="0"/>
      </w:pPr>
      <w:r>
        <w:t xml:space="preserve">Soukromý detektiv – </w:t>
      </w:r>
      <w:r w:rsidRPr="007901D8">
        <w:rPr>
          <w:b/>
          <w:bCs/>
        </w:rPr>
        <w:t>Oldřich Sovák</w:t>
      </w:r>
      <w:r>
        <w:rPr>
          <w:b/>
          <w:bCs/>
        </w:rPr>
        <w:tab/>
      </w:r>
      <w:r>
        <w:rPr>
          <w:b/>
          <w:bCs/>
        </w:rPr>
        <w:tab/>
      </w:r>
      <w:r>
        <w:rPr>
          <w:b/>
          <w:bCs/>
        </w:rPr>
        <w:tab/>
      </w:r>
    </w:p>
    <w:p w:rsidR="00B6439D" w:rsidRDefault="00B6439D" w:rsidP="00DC5BD7">
      <w:pPr>
        <w:spacing w:after="0"/>
        <w:rPr>
          <w:b/>
          <w:bCs/>
        </w:rPr>
      </w:pPr>
      <w:r>
        <w:rPr>
          <w:b/>
          <w:bCs/>
        </w:rPr>
        <w:tab/>
      </w:r>
    </w:p>
    <w:p w:rsidR="00B6439D" w:rsidRDefault="00B6439D" w:rsidP="00DC5BD7">
      <w:pPr>
        <w:spacing w:after="0"/>
        <w:rPr>
          <w:b/>
          <w:bCs/>
        </w:rPr>
      </w:pPr>
    </w:p>
    <w:p w:rsidR="00B6439D" w:rsidRPr="00AC1F68" w:rsidRDefault="00B6439D" w:rsidP="00DC5BD7">
      <w:pPr>
        <w:spacing w:after="0"/>
        <w:rPr>
          <w:b/>
          <w:bCs/>
          <w:u w:val="single"/>
        </w:rPr>
      </w:pPr>
      <w:r w:rsidRPr="00AC1F68">
        <w:rPr>
          <w:b/>
          <w:bCs/>
          <w:u w:val="single"/>
        </w:rPr>
        <w:t xml:space="preserve">Zpráva od Majora Jaroslavy Potměšilové </w:t>
      </w:r>
    </w:p>
    <w:p w:rsidR="00B6439D" w:rsidRDefault="00B6439D" w:rsidP="00FF1FA5">
      <w:pPr>
        <w:spacing w:after="0"/>
      </w:pPr>
    </w:p>
    <w:p w:rsidR="00B6439D" w:rsidRDefault="00B6439D" w:rsidP="00AC1F68">
      <w:pPr>
        <w:spacing w:after="0"/>
        <w:ind w:firstLine="709"/>
      </w:pPr>
      <w:r>
        <w:t xml:space="preserve">Po příjezdu na skládku poblíž Čáslavi dne 6. 3. 2011 v 8: 00, hlídka zajistila stopy na skládce i v jejím okolí. Hledání otisků a podobných důkazů ztížilo prostředí, v němž byla mrtvola nalezena. Mrtvola třicetiletého muže byla zabalena v černém igelitovém pytli a omotaná kobercem.  </w:t>
      </w:r>
    </w:p>
    <w:p w:rsidR="00B6439D" w:rsidRDefault="00B6439D" w:rsidP="00AC1F68">
      <w:pPr>
        <w:spacing w:after="0"/>
      </w:pPr>
      <w:r>
        <w:t xml:space="preserve">Přivolaná hlídka vyfotila otisky pneumatik, díky kterým bylo zřejmé, že na skládku bylo tělo přivezeno osobním automobilem. Svědek, který zavolal policii a celou tuto situaci viděl, nám naší teorii potvrdil. Svědek dále vypovídal, že viděl přijíždět automobil, ale vzhledem k tomu, že byla již tma, neví barvu, typ ani poznávací značku vozidla. </w:t>
      </w:r>
    </w:p>
    <w:p w:rsidR="00B6439D" w:rsidRDefault="00B6439D" w:rsidP="006F7E26">
      <w:pPr>
        <w:spacing w:after="0"/>
        <w:ind w:firstLine="709"/>
      </w:pPr>
    </w:p>
    <w:p w:rsidR="00B6439D" w:rsidRDefault="00B6439D" w:rsidP="00AC1F68">
      <w:pPr>
        <w:spacing w:after="0"/>
        <w:ind w:firstLine="708"/>
      </w:pPr>
      <w:r>
        <w:t xml:space="preserve">Soudní lékař, který byl k případu přizván, konstatoval, že muž byl zabit kolem 10 hodiny večerní.  Později určil, že muž byl zabit tupým předmětem. Jedná rána do hlavy tupým a neznámým předmětem byla smrtelná. Vzhledem k tomu, že na skládce ani poblíž nebyla nalezena krev ani předmět, jímž byl Lukáš Novotný zabit, tak jsme si byli jisti, že muž byl zavražděn na jiném místě a následně převezen na skládku. </w:t>
      </w:r>
    </w:p>
    <w:p w:rsidR="00B6439D" w:rsidRDefault="00B6439D" w:rsidP="00272560">
      <w:pPr>
        <w:spacing w:after="0"/>
        <w:ind w:firstLine="709"/>
      </w:pPr>
    </w:p>
    <w:p w:rsidR="00B6439D" w:rsidRDefault="00B6439D" w:rsidP="00272560">
      <w:pPr>
        <w:spacing w:after="0"/>
        <w:ind w:firstLine="709"/>
      </w:pPr>
      <w:r>
        <w:t xml:space="preserve">U oběti byly dále nalezeny občanský a řidičský průkaz, podle kterých byla zjištěna identita oběti. Poté policie prohledala jeho byt, kde našla několik vizitek, patřících zřejmě jeho přátelům. Všichni tito lidé byli podrobeni výslechu. Lékařská zpráva i výpovědi svědků jsou k policejnímu hlášení doloženy. </w:t>
      </w:r>
    </w:p>
    <w:p w:rsidR="00B6439D" w:rsidRDefault="00B6439D" w:rsidP="00272560">
      <w:pPr>
        <w:spacing w:after="0"/>
        <w:ind w:firstLine="709"/>
      </w:pPr>
    </w:p>
    <w:p w:rsidR="00B6439D" w:rsidRDefault="00B6439D" w:rsidP="00272560">
      <w:pPr>
        <w:spacing w:after="0"/>
        <w:ind w:firstLine="709"/>
      </w:pPr>
      <w:r>
        <w:t xml:space="preserve">Po výslechu všech osob bylo patrné, že manžel Michaely Lípové, Richard Lípa měl motiv a také příležitost Lukáše Novotného zabít. Richard seděl na popis, který dal očitý svědek Tomáš Kloudský a po prohlídce jeho auta byla nalezená kobercová vlákna, která se shodují s kobercem, v němž byla oběť zabalena. Pneumatiky se také shodují s koly vozidla, jehož vlastníkem je pan Richard Lípa. Po prohlídce bytu manželů Lípových bylo nalezeno těžítko, které svým tvarem i velikostí odpovídalo vražedné zbrani. Později policejní laboratoř našla na těžítku krev, která patřila oběti. Vzhledem k dostatečnému množství důkazů byl Richard Lípa zatčen a vzat do vazby.  </w:t>
      </w:r>
    </w:p>
    <w:p w:rsidR="00B6439D" w:rsidRDefault="00B6439D" w:rsidP="00272560">
      <w:pPr>
        <w:spacing w:after="0"/>
        <w:ind w:firstLine="709"/>
      </w:pPr>
    </w:p>
    <w:p w:rsidR="00B6439D" w:rsidRDefault="00B6439D" w:rsidP="00272560">
      <w:pPr>
        <w:spacing w:after="0"/>
        <w:ind w:firstLine="709"/>
      </w:pPr>
    </w:p>
    <w:p w:rsidR="00B6439D" w:rsidRDefault="00B6439D" w:rsidP="001D3FFC">
      <w:pPr>
        <w:spacing w:after="0"/>
        <w:ind w:firstLine="709"/>
      </w:pPr>
    </w:p>
    <w:p w:rsidR="00B6439D" w:rsidRDefault="00B6439D" w:rsidP="001D3FFC">
      <w:pPr>
        <w:spacing w:after="0"/>
        <w:ind w:firstLine="709"/>
      </w:pPr>
      <w:r>
        <w:tab/>
      </w:r>
      <w:r>
        <w:tab/>
      </w:r>
      <w:r>
        <w:tab/>
      </w:r>
      <w:r>
        <w:tab/>
      </w:r>
      <w:r>
        <w:tab/>
      </w:r>
      <w:r>
        <w:tab/>
      </w:r>
      <w:r>
        <w:tab/>
      </w:r>
      <w:r>
        <w:tab/>
      </w:r>
    </w:p>
    <w:p w:rsidR="00B6439D" w:rsidRDefault="00B6439D" w:rsidP="001D3FFC">
      <w:pPr>
        <w:spacing w:after="0"/>
        <w:ind w:firstLine="709"/>
      </w:pPr>
      <w:r>
        <w:rPr>
          <w:noProof/>
          <w:lang w:eastAsia="cs-CZ"/>
        </w:rPr>
        <w:pict>
          <v:shape id="_x0000_s1030" type="#_x0000_t75" alt="POLICIE.jpg" style="position:absolute;left:0;text-align:left;margin-left:18.4pt;margin-top:5.5pt;width:41.25pt;height:41.25pt;z-index:251656192;visibility:visible">
            <v:imagedata r:id="rId6" o:title=""/>
            <w10:anchorlock/>
          </v:shape>
        </w:pict>
      </w:r>
    </w:p>
    <w:p w:rsidR="00B6439D" w:rsidRDefault="00B6439D" w:rsidP="00FF1FA5">
      <w:pPr>
        <w:spacing w:after="0"/>
        <w:ind w:firstLine="426"/>
      </w:pPr>
    </w:p>
    <w:p w:rsidR="00B6439D" w:rsidRDefault="00B6439D" w:rsidP="000B443C">
      <w:pPr>
        <w:spacing w:after="0"/>
        <w:ind w:firstLine="426"/>
      </w:pPr>
    </w:p>
    <w:p w:rsidR="00B6439D" w:rsidRDefault="00B6439D" w:rsidP="001D3FFC">
      <w:pPr>
        <w:spacing w:after="0"/>
        <w:ind w:firstLine="709"/>
      </w:pPr>
    </w:p>
    <w:p w:rsidR="00B6439D" w:rsidRDefault="00B6439D" w:rsidP="000B443C">
      <w:pPr>
        <w:spacing w:after="0"/>
        <w:rPr>
          <w:b/>
          <w:bCs/>
          <w:u w:val="single"/>
        </w:rPr>
      </w:pPr>
    </w:p>
    <w:p w:rsidR="00B6439D" w:rsidRPr="000B443C" w:rsidRDefault="00B6439D" w:rsidP="00574F91">
      <w:pPr>
        <w:spacing w:after="0"/>
        <w:ind w:firstLine="426"/>
        <w:rPr>
          <w:b/>
          <w:bCs/>
          <w:u w:val="single"/>
        </w:rPr>
      </w:pPr>
      <w:r w:rsidRPr="000B443C">
        <w:rPr>
          <w:b/>
          <w:bCs/>
          <w:u w:val="single"/>
        </w:rPr>
        <w:t xml:space="preserve">Výpověď </w:t>
      </w:r>
    </w:p>
    <w:p w:rsidR="00B6439D" w:rsidRDefault="00B6439D" w:rsidP="000B443C">
      <w:pPr>
        <w:spacing w:after="0"/>
        <w:rPr>
          <w:i/>
          <w:iCs/>
        </w:rPr>
      </w:pPr>
      <w:r>
        <w:rPr>
          <w:i/>
          <w:iCs/>
        </w:rPr>
        <w:tab/>
        <w:t>Richard Lípa</w:t>
      </w:r>
    </w:p>
    <w:p w:rsidR="00B6439D" w:rsidRDefault="00B6439D" w:rsidP="000B443C">
      <w:pPr>
        <w:spacing w:after="0"/>
        <w:rPr>
          <w:i/>
          <w:iCs/>
        </w:rPr>
      </w:pPr>
    </w:p>
    <w:p w:rsidR="00B6439D" w:rsidRPr="008535CA" w:rsidRDefault="00B6439D" w:rsidP="000B443C">
      <w:pPr>
        <w:spacing w:after="0"/>
        <w:rPr>
          <w:b/>
          <w:bCs/>
          <w:u w:val="single"/>
        </w:rPr>
      </w:pPr>
      <w:r>
        <w:rPr>
          <w:i/>
          <w:iCs/>
        </w:rPr>
        <w:tab/>
      </w:r>
      <w:r>
        <w:t xml:space="preserve">Jmenuji se Richard Lípa. S mojí manželkou žiju již 7 let. Asi před měsícem jsem měl pocit, že se Michala nějak změnila, tak jsem jí dal sledovat soukromým detektivem, kterého jsem si najal. Ten mi po několika týdnech oznámil, že je mi žena opravdu nevěrná a jako důkaz mi přinesl fotky, které jsem hodil ihned do krbu, jak jsem byl rozčílený. Michala si musela všimnout, že to vím, protože jsem se nechoval, tak jak jsem se choval normálně. Vím, že jsem byl protivný a zlý, ale v téhle situaci jsem prostě nemohl reagovat jinak. 5. 3. 2011 jsem se rozhodl, že zajdu na adresu, kterou mi soukromý detektiv také dal a že toho chlapa, se kterým se má žena stýkala, navštívím a řeknu mu, co si o tom všem myslím. Už cestou se mi dělalo špatně, motala se mi hlava. Když jsem přišel k baráku, kde bydlel, zazvonil jsem a on mi normálně otevřel, když jsem mu řekl, kdo jsem bez váhání mě pozval dál. Když jsem vstoupil do jeho bytu, všiml jsem si těžítka, které jsem věnoval mé manželce k našemu výročí. Ptal jsem se ho, kde ho vzal, on mi řekl, že mu ho dala Michaela. V tento okamžik se mi přitížilo, před očima jsem měl tmu a hlava mě hrozně bolela. Seděl jsem na posteli a Lukáš stál nade mnou, nabízel mi vodu, ale já jsem chtěl jít pryč, nemohl jsem se dívat na člověka, který mi zničil manželství. Jak jsem se rychle zvedl, zamotala se mi hlava. Před očima jsem měl tmu, ale cítil jsem, jak z mé ruky upadlo to těžítko a že v mé blízkosti stál Lukáš. Potom jsem upadl a slyšel jsem, jak vedle mě upadl i Lukáš. Když jsem se konečně vzpamatoval, uviděl jsem ležet Lukáše v kaluži krve. Zpanikařil jsem, nevěděl jsem, co mám dělat, říkal jsem si, že mi nikdo neuvěří, tak jsem tělo nejdříve dal do igelitového pytle a poté jsem ho zamotal do koberce, který byl celý potřísněný od krve. V celém bytě jsem se snažil uklidit, protože jsem se obával toho, že mi nikdo neuvěří. Zkrátka jsem opravdu zpanikařil. Pak jsem naložil tělo do auta a odvezl ho na skládku do Čáslavi. Odtud jsem jel do myčky, umyl jsem auto a jel domů. </w:t>
      </w:r>
    </w:p>
    <w:p w:rsidR="00B6439D" w:rsidRDefault="00B6439D" w:rsidP="000B443C">
      <w:pPr>
        <w:spacing w:after="0"/>
        <w:rPr>
          <w:b/>
          <w:bCs/>
          <w:u w:val="single"/>
        </w:rPr>
      </w:pPr>
    </w:p>
    <w:p w:rsidR="00B6439D" w:rsidRPr="000B443C" w:rsidRDefault="00B6439D" w:rsidP="000B443C">
      <w:pPr>
        <w:spacing w:after="0"/>
        <w:rPr>
          <w:b/>
          <w:bCs/>
          <w:u w:val="single"/>
        </w:rPr>
      </w:pPr>
      <w:r w:rsidRPr="000B443C">
        <w:rPr>
          <w:b/>
          <w:bCs/>
          <w:u w:val="single"/>
        </w:rPr>
        <w:t xml:space="preserve">Výpověď </w:t>
      </w:r>
    </w:p>
    <w:p w:rsidR="00B6439D" w:rsidRPr="000B443C" w:rsidRDefault="00B6439D" w:rsidP="000B443C">
      <w:pPr>
        <w:spacing w:after="0"/>
        <w:ind w:firstLine="708"/>
        <w:rPr>
          <w:i/>
          <w:iCs/>
        </w:rPr>
      </w:pPr>
      <w:r w:rsidRPr="000B443C">
        <w:rPr>
          <w:i/>
          <w:iCs/>
        </w:rPr>
        <w:t>Tomáš Kl</w:t>
      </w:r>
      <w:r>
        <w:rPr>
          <w:i/>
          <w:iCs/>
        </w:rPr>
        <w:t>o</w:t>
      </w:r>
      <w:r w:rsidRPr="000B443C">
        <w:rPr>
          <w:i/>
          <w:iCs/>
        </w:rPr>
        <w:t>udsk</w:t>
      </w:r>
      <w:r>
        <w:rPr>
          <w:i/>
          <w:iCs/>
        </w:rPr>
        <w:t>ý</w:t>
      </w:r>
    </w:p>
    <w:p w:rsidR="00B6439D" w:rsidRPr="000B443C" w:rsidRDefault="00B6439D" w:rsidP="006F7E26">
      <w:pPr>
        <w:spacing w:after="0"/>
        <w:ind w:firstLine="709"/>
        <w:rPr>
          <w:b/>
          <w:bCs/>
          <w:u w:val="single"/>
        </w:rPr>
      </w:pPr>
    </w:p>
    <w:p w:rsidR="00B6439D" w:rsidRPr="000B443C" w:rsidRDefault="00B6439D" w:rsidP="00FF1FA5">
      <w:pPr>
        <w:spacing w:after="0"/>
        <w:ind w:firstLine="708"/>
      </w:pPr>
      <w:r>
        <w:t>Jmenuju se Tomáš Kloudský. V sobotu, m</w:t>
      </w:r>
      <w:r w:rsidRPr="000B443C">
        <w:t>yslím, že to byla sobota 5. března, jsem seděl se svým psem u už skoro vyhasnutýho ohně, před tou</w:t>
      </w:r>
      <w:r>
        <w:t xml:space="preserve"> mojí malou chatrčí postavenou z</w:t>
      </w:r>
      <w:r w:rsidRPr="000B443C">
        <w:t xml:space="preserve"> věcí ze skládky, poblíž ní totiž bydlím. Mohlo být tak jedenáct večer, a jak tam sedíme, tak tam vidim prostě nějaký světla, který jako šli od velkýho přijíždějícího auta. Jo sice mi bylo divný kdo by jezdil takhle pozdě večer na skládku, ale tak některý lidi jsou všelijaký.  </w:t>
      </w:r>
    </w:p>
    <w:p w:rsidR="00B6439D" w:rsidRDefault="00B6439D" w:rsidP="00FF1FA5">
      <w:pPr>
        <w:spacing w:after="0"/>
        <w:ind w:firstLine="708"/>
      </w:pPr>
      <w:r w:rsidRPr="000B443C">
        <w:t>To auto zastavilo tak 50 metrů ode</w:t>
      </w:r>
      <w:r>
        <w:t xml:space="preserve"> </w:t>
      </w:r>
      <w:r w:rsidRPr="000B443C">
        <w:t xml:space="preserve">mně, takže si mě ten chlap co z něj vylezl, nevšiml.  Ostatně já po ňom taky moc nekoukal, protože aut, který tam přijedou něco vyložit, vidím denně desítky.  Ale tak co jsem zahlídl, tak mohl bejt tak metr osmdesát vysokej, jo a měl takový hnědý vlasy. A z toho auta vytahoval smotaný koberec. Přišlo mi hrozně vtipný, že se nějaký takovýhle dobře </w:t>
      </w:r>
    </w:p>
    <w:p w:rsidR="00B6439D" w:rsidRDefault="00B6439D" w:rsidP="00574F91">
      <w:pPr>
        <w:spacing w:after="0"/>
      </w:pPr>
    </w:p>
    <w:p w:rsidR="00B6439D" w:rsidRDefault="00B6439D" w:rsidP="00574F91">
      <w:pPr>
        <w:spacing w:after="0"/>
        <w:ind w:firstLine="426"/>
      </w:pPr>
    </w:p>
    <w:p w:rsidR="00B6439D" w:rsidRDefault="00B6439D" w:rsidP="00574F91">
      <w:pPr>
        <w:spacing w:after="0"/>
        <w:ind w:firstLine="426"/>
      </w:pPr>
      <w:r>
        <w:rPr>
          <w:noProof/>
          <w:lang w:eastAsia="cs-CZ"/>
        </w:rPr>
        <w:pict>
          <v:shape id="_x0000_s1031" type="#_x0000_t75" alt="POLICIE.jpg" style="position:absolute;left:0;text-align:left;margin-left:21.4pt;margin-top:-9.85pt;width:41.25pt;height:41.25pt;z-index:251657216;visibility:visible">
            <v:imagedata r:id="rId6" o:title=""/>
            <w10:anchorlock/>
          </v:shape>
        </w:pict>
      </w:r>
    </w:p>
    <w:p w:rsidR="00B6439D" w:rsidRDefault="00B6439D" w:rsidP="00574F91">
      <w:pPr>
        <w:spacing w:after="0"/>
      </w:pPr>
    </w:p>
    <w:p w:rsidR="00B6439D" w:rsidRDefault="00B6439D" w:rsidP="00574F91">
      <w:pPr>
        <w:spacing w:after="0"/>
      </w:pPr>
    </w:p>
    <w:p w:rsidR="00B6439D" w:rsidRDefault="00B6439D" w:rsidP="00574F91">
      <w:pPr>
        <w:spacing w:after="0"/>
      </w:pPr>
    </w:p>
    <w:p w:rsidR="00B6439D" w:rsidRDefault="00B6439D" w:rsidP="00574F91">
      <w:pPr>
        <w:spacing w:after="0"/>
      </w:pPr>
    </w:p>
    <w:p w:rsidR="00B6439D" w:rsidRPr="000B443C" w:rsidRDefault="00B6439D" w:rsidP="00574F91">
      <w:pPr>
        <w:spacing w:after="0"/>
      </w:pPr>
      <w:r w:rsidRPr="000B443C">
        <w:t xml:space="preserve">oblečený chlapík tahá v noci s kobercem. Ale kašlal jsem na něj a na ten jeho koberec, protože mi bylo jasný, že teď v noci už stejně neuvidím, jestli se mi bude hodit do toho mýho bejváku. </w:t>
      </w:r>
    </w:p>
    <w:p w:rsidR="00B6439D" w:rsidRPr="000B443C" w:rsidRDefault="00B6439D" w:rsidP="00FF1FA5">
      <w:pPr>
        <w:spacing w:after="0"/>
        <w:ind w:firstLine="708"/>
      </w:pPr>
      <w:r w:rsidRPr="000B443C">
        <w:t xml:space="preserve">Až ráno jsem se klasicky vydal podívat se co mám ve svým rajónu </w:t>
      </w:r>
      <w:r>
        <w:t xml:space="preserve">nově </w:t>
      </w:r>
      <w:r w:rsidRPr="000B443C">
        <w:t>navezenýho.  Tak jako nebylo to nic moc, co jsem zatím ten den našel, dokud jsem se nezačal divit co to tam ten můj čokl tak mohutně hrabe a nedošlo mi, že je právě v tom místě kde včera ten fajnový chla</w:t>
      </w:r>
      <w:r>
        <w:t>pík zahodil ten koberec. Tak js</w:t>
      </w:r>
      <w:r w:rsidRPr="000B443C">
        <w:t>e</w:t>
      </w:r>
      <w:r>
        <w:t>m</w:t>
      </w:r>
      <w:r w:rsidRPr="000B443C">
        <w:t xml:space="preserve"> tam došel no, a co jsem viděl z toho mi bylo jako fakt na blití. Jsem konečně pochopil proč tam ten čokl tak hrabal. Z toho koberce koukala noha. Už jsem toho viděl dost, ale tohle na mě bylo moc. </w:t>
      </w:r>
    </w:p>
    <w:p w:rsidR="00B6439D" w:rsidRPr="000B443C" w:rsidRDefault="00B6439D" w:rsidP="00FF1FA5">
      <w:pPr>
        <w:spacing w:after="0"/>
        <w:ind w:firstLine="708"/>
      </w:pPr>
      <w:r w:rsidRPr="000B443C">
        <w:t>H</w:t>
      </w:r>
      <w:r>
        <w:t>ned jsem běže</w:t>
      </w:r>
      <w:r w:rsidRPr="000B443C">
        <w:t>l za Vaškem, to je místní hlídač a zároveň vrátnej, aby zavolal</w:t>
      </w:r>
      <w:r>
        <w:t>,</w:t>
      </w:r>
      <w:r w:rsidRPr="000B443C">
        <w:t xml:space="preserve"> jakože policajty, protože mi už konečně bylo jasný, proč ten chlapík včera přijel s tím kobercem tak pozdě v noci.</w:t>
      </w:r>
    </w:p>
    <w:p w:rsidR="00B6439D" w:rsidRPr="000B443C" w:rsidRDefault="00B6439D" w:rsidP="006F7E26">
      <w:pPr>
        <w:spacing w:after="0"/>
        <w:ind w:firstLine="709"/>
        <w:rPr>
          <w:b/>
          <w:bCs/>
          <w:u w:val="single"/>
        </w:rPr>
      </w:pPr>
    </w:p>
    <w:p w:rsidR="00B6439D" w:rsidRPr="000B443C" w:rsidRDefault="00B6439D" w:rsidP="006F7E26">
      <w:pPr>
        <w:spacing w:after="0"/>
        <w:ind w:firstLine="709"/>
      </w:pPr>
    </w:p>
    <w:p w:rsidR="00B6439D" w:rsidRPr="000B443C" w:rsidRDefault="00B6439D" w:rsidP="000B4E2A">
      <w:pPr>
        <w:spacing w:after="0"/>
        <w:rPr>
          <w:b/>
          <w:bCs/>
          <w:u w:val="single"/>
        </w:rPr>
      </w:pPr>
      <w:r w:rsidRPr="000B443C">
        <w:rPr>
          <w:b/>
          <w:bCs/>
          <w:u w:val="single"/>
        </w:rPr>
        <w:t>Výpověď</w:t>
      </w:r>
    </w:p>
    <w:p w:rsidR="00B6439D" w:rsidRDefault="00B6439D" w:rsidP="000B4E2A">
      <w:pPr>
        <w:spacing w:after="0"/>
        <w:ind w:firstLine="708"/>
        <w:rPr>
          <w:i/>
          <w:iCs/>
        </w:rPr>
      </w:pPr>
      <w:r>
        <w:rPr>
          <w:i/>
          <w:iCs/>
        </w:rPr>
        <w:t>Michaela Lípová</w:t>
      </w:r>
    </w:p>
    <w:p w:rsidR="00B6439D" w:rsidRDefault="00B6439D" w:rsidP="000B4E2A">
      <w:pPr>
        <w:spacing w:after="0"/>
        <w:ind w:firstLine="708"/>
        <w:rPr>
          <w:i/>
          <w:iCs/>
        </w:rPr>
      </w:pPr>
    </w:p>
    <w:p w:rsidR="00B6439D" w:rsidRDefault="00B6439D" w:rsidP="000B4E2A">
      <w:pPr>
        <w:spacing w:after="0"/>
        <w:ind w:firstLine="709"/>
      </w:pPr>
      <w:r>
        <w:t>Jmenuji se Michaela Lípová. Lukáše Novotného jsem poznala v knihovně, zhruba před rokem a půl. Po několika měsících jsme se dali dohromady, i přesto, že jsem vdaná.  Můj muž, Richard Lípa, hodně pracoval, vždy když přišel domů, byl unavený a naše manželství se začínalo stávat stereotypem a tak jsem se rozhodla trávit svůj volný čas s Lukášem. Lukáš byl velice pozorný a milý.</w:t>
      </w:r>
    </w:p>
    <w:p w:rsidR="00B6439D" w:rsidRDefault="00B6439D" w:rsidP="000B4E2A">
      <w:pPr>
        <w:spacing w:after="0"/>
        <w:ind w:firstLine="709"/>
      </w:pPr>
      <w:r>
        <w:t xml:space="preserve">Nejdříve jsme byli vždy jen u něj v bytě, později jsme však chodili i do kina nebo do kavárny. Týden před jeho smrtí, jsem ho potkala v knihovně s jeho bývalou přítelkyní Ivetou Brabcovou. Nejdříve jsem na ni žárlila, ale Lukáš mi později vysvětlil, že mezi nimi už nic není a to mě trochu uklidnilo. Potřebovala jsem s ním mluvit, protože jsem zjistila, že o nás můj manžel ví. Nejdříve jsem náš poměr chtěla ukončit, Lukáš mi to ale vymluvil. </w:t>
      </w:r>
    </w:p>
    <w:p w:rsidR="00B6439D" w:rsidRDefault="00B6439D" w:rsidP="000B4E2A">
      <w:pPr>
        <w:spacing w:after="0"/>
      </w:pPr>
      <w:r>
        <w:t>Vzhledem k tomu, že jsem nevěděla, co si počít naplánovala jsem pracovní cestu do Prahy, kde jsem měla školení. Toto školení proběhlo 5. 3. 2011</w:t>
      </w:r>
    </w:p>
    <w:p w:rsidR="00B6439D" w:rsidRDefault="00B6439D" w:rsidP="000B4E2A">
      <w:pPr>
        <w:spacing w:after="0"/>
      </w:pPr>
    </w:p>
    <w:p w:rsidR="00B6439D" w:rsidRDefault="00B6439D" w:rsidP="000B4E2A">
      <w:pPr>
        <w:spacing w:after="0"/>
      </w:pPr>
    </w:p>
    <w:p w:rsidR="00B6439D" w:rsidRPr="000B443C" w:rsidRDefault="00B6439D" w:rsidP="000B4E2A">
      <w:pPr>
        <w:spacing w:after="0"/>
        <w:rPr>
          <w:b/>
          <w:bCs/>
          <w:u w:val="single"/>
        </w:rPr>
      </w:pPr>
      <w:r w:rsidRPr="000B443C">
        <w:rPr>
          <w:b/>
          <w:bCs/>
          <w:u w:val="single"/>
        </w:rPr>
        <w:t>Výpověď</w:t>
      </w:r>
    </w:p>
    <w:p w:rsidR="00B6439D" w:rsidRPr="000B443C" w:rsidRDefault="00B6439D" w:rsidP="000B443C">
      <w:pPr>
        <w:spacing w:after="0"/>
        <w:ind w:firstLine="708"/>
        <w:rPr>
          <w:i/>
          <w:iCs/>
        </w:rPr>
      </w:pPr>
      <w:r w:rsidRPr="000B443C">
        <w:rPr>
          <w:i/>
          <w:iCs/>
        </w:rPr>
        <w:t>Ivet</w:t>
      </w:r>
      <w:r>
        <w:rPr>
          <w:i/>
          <w:iCs/>
        </w:rPr>
        <w:t>a</w:t>
      </w:r>
      <w:r w:rsidRPr="000B443C">
        <w:rPr>
          <w:i/>
          <w:iCs/>
        </w:rPr>
        <w:t xml:space="preserve"> Brabco</w:t>
      </w:r>
      <w:r>
        <w:rPr>
          <w:i/>
          <w:iCs/>
        </w:rPr>
        <w:t>vá</w:t>
      </w:r>
    </w:p>
    <w:p w:rsidR="00B6439D" w:rsidRPr="000B443C" w:rsidRDefault="00B6439D" w:rsidP="000B443C">
      <w:pPr>
        <w:spacing w:after="0"/>
        <w:rPr>
          <w:b/>
          <w:bCs/>
          <w:u w:val="single"/>
        </w:rPr>
      </w:pPr>
    </w:p>
    <w:p w:rsidR="00B6439D" w:rsidRDefault="00B6439D" w:rsidP="000B443C">
      <w:pPr>
        <w:spacing w:after="0"/>
        <w:ind w:firstLine="709"/>
      </w:pPr>
      <w:r w:rsidRPr="000B443C">
        <w:t>Jmenuji se Iveta Brabcová. S Lukášem Novotným jsem se znala asi 5 let, po tříleté známosti jsem s ním měla poměr, který trval</w:t>
      </w:r>
      <w:r>
        <w:t xml:space="preserve"> asi rok. Rozešla jsem se s ním</w:t>
      </w:r>
      <w:r w:rsidRPr="000B443C">
        <w:t xml:space="preserve"> už </w:t>
      </w:r>
      <w:r>
        <w:t>asi před</w:t>
      </w:r>
      <w:r w:rsidRPr="000B443C">
        <w:t xml:space="preserve"> rok</w:t>
      </w:r>
      <w:r>
        <w:t>em</w:t>
      </w:r>
      <w:r w:rsidRPr="000B443C">
        <w:t xml:space="preserve">. Náš rozchod nebyl nijak dramatický a dá se říct, že jsme se na tom vlastně dohodli. S Lukášem jsem se dále vídala, byli jsme kamarádi. Asi tak 3x do měsíce jsme chodili do kavárny jen tak si popovídat. Neměli jsme žádné problémy s naší minulostí a byli jsme docela dobří kamarádi. </w:t>
      </w:r>
    </w:p>
    <w:p w:rsidR="00B6439D" w:rsidRDefault="00B6439D" w:rsidP="000B443C">
      <w:pPr>
        <w:spacing w:after="0"/>
        <w:ind w:firstLine="709"/>
      </w:pPr>
      <w:r w:rsidRPr="000B443C">
        <w:t>Týden před jeho vraždou jsem se s ním setkala v knihovně a z</w:t>
      </w:r>
      <w:r>
        <w:t>ačali</w:t>
      </w:r>
      <w:r w:rsidRPr="000B443C">
        <w:t xml:space="preserve"> jsme si povídat. Právě tady jsem se konečně seznámila s tou neznámou ženou, která měla už delší dobu poměr s Lukášem, zatím jsem jí však znala jen z vyprávění. Vzhledem k tomu, že s ním potřebovala nutně mluvit, tak jsem </w:t>
      </w:r>
    </w:p>
    <w:p w:rsidR="00B6439D" w:rsidRDefault="00B6439D" w:rsidP="00574F91">
      <w:pPr>
        <w:spacing w:after="0"/>
        <w:ind w:firstLine="426"/>
      </w:pPr>
      <w:r>
        <w:rPr>
          <w:noProof/>
          <w:lang w:eastAsia="cs-CZ"/>
        </w:rPr>
        <w:pict>
          <v:shape id="_x0000_s1032" type="#_x0000_t75" alt="POLICIE.jpg" style="position:absolute;left:0;text-align:left;margin-left:21.4pt;margin-top:-13.6pt;width:41.25pt;height:41.25pt;z-index:251658240;visibility:visible">
            <v:imagedata r:id="rId6" o:title=""/>
            <w10:anchorlock/>
          </v:shape>
        </w:pict>
      </w:r>
    </w:p>
    <w:p w:rsidR="00B6439D" w:rsidRDefault="00B6439D" w:rsidP="00574F91">
      <w:pPr>
        <w:spacing w:after="0"/>
      </w:pPr>
    </w:p>
    <w:p w:rsidR="00B6439D" w:rsidRDefault="00B6439D" w:rsidP="00574F91">
      <w:pPr>
        <w:spacing w:after="0"/>
      </w:pPr>
    </w:p>
    <w:p w:rsidR="00B6439D" w:rsidRDefault="00B6439D" w:rsidP="00574F91">
      <w:pPr>
        <w:spacing w:after="0"/>
      </w:pPr>
    </w:p>
    <w:p w:rsidR="00B6439D" w:rsidRDefault="00B6439D" w:rsidP="00574F91">
      <w:pPr>
        <w:spacing w:after="0"/>
      </w:pPr>
    </w:p>
    <w:p w:rsidR="00B6439D" w:rsidRDefault="00B6439D" w:rsidP="00574F91">
      <w:pPr>
        <w:spacing w:after="0"/>
      </w:pPr>
      <w:r w:rsidRPr="000B443C">
        <w:t>raději odešla. Naposledy jsem ho viděla v</w:t>
      </w:r>
      <w:r>
        <w:t> </w:t>
      </w:r>
      <w:r w:rsidRPr="000B443C">
        <w:t>kavárně</w:t>
      </w:r>
      <w:r>
        <w:t xml:space="preserve"> poblíž jeho bytu</w:t>
      </w:r>
      <w:r w:rsidRPr="000B443C">
        <w:t>, přesný název je myslím Stříbrný Café bar, kde jsme si spolu povídali. Bylo to 4.</w:t>
      </w:r>
      <w:r>
        <w:t xml:space="preserve"> </w:t>
      </w:r>
      <w:r w:rsidRPr="000B443C">
        <w:t>3.</w:t>
      </w:r>
      <w:r>
        <w:t xml:space="preserve"> </w:t>
      </w:r>
      <w:r w:rsidRPr="000B443C">
        <w:t>2011, tudíž den před jeho zavražděním</w:t>
      </w:r>
      <w:bookmarkStart w:id="0" w:name="_GoBack"/>
      <w:bookmarkEnd w:id="0"/>
      <w:r w:rsidRPr="000B443C">
        <w:t>. Nyní mám přítele Jakuba Pralinu, se kterým jsem byla v</w:t>
      </w:r>
      <w:r>
        <w:t> den zavraždění Lukáše</w:t>
      </w:r>
      <w:r w:rsidRPr="000B443C">
        <w:t>.</w:t>
      </w:r>
    </w:p>
    <w:p w:rsidR="00B6439D" w:rsidRPr="000B443C" w:rsidRDefault="00B6439D" w:rsidP="000B443C">
      <w:pPr>
        <w:spacing w:after="0"/>
        <w:ind w:firstLine="709"/>
      </w:pPr>
    </w:p>
    <w:p w:rsidR="00B6439D" w:rsidRDefault="00B6439D" w:rsidP="000B443C">
      <w:pPr>
        <w:spacing w:after="0"/>
        <w:rPr>
          <w:b/>
          <w:bCs/>
          <w:u w:val="single"/>
        </w:rPr>
      </w:pPr>
    </w:p>
    <w:p w:rsidR="00B6439D" w:rsidRPr="000B4E2A" w:rsidRDefault="00B6439D" w:rsidP="000B4E2A">
      <w:pPr>
        <w:spacing w:after="0"/>
      </w:pPr>
      <w:r w:rsidRPr="000B443C">
        <w:rPr>
          <w:b/>
          <w:bCs/>
          <w:u w:val="single"/>
        </w:rPr>
        <w:t>Výpověď</w:t>
      </w:r>
    </w:p>
    <w:p w:rsidR="00B6439D" w:rsidRDefault="00B6439D" w:rsidP="000B443C">
      <w:pPr>
        <w:spacing w:after="0"/>
        <w:ind w:firstLine="708"/>
        <w:rPr>
          <w:i/>
          <w:iCs/>
        </w:rPr>
      </w:pPr>
      <w:r>
        <w:rPr>
          <w:i/>
          <w:iCs/>
        </w:rPr>
        <w:t>Jakub Pralina</w:t>
      </w:r>
    </w:p>
    <w:p w:rsidR="00B6439D" w:rsidRDefault="00B6439D" w:rsidP="000B443C">
      <w:pPr>
        <w:spacing w:after="0"/>
        <w:ind w:firstLine="708"/>
        <w:rPr>
          <w:i/>
          <w:iCs/>
        </w:rPr>
      </w:pPr>
    </w:p>
    <w:p w:rsidR="00B6439D" w:rsidRDefault="00B6439D" w:rsidP="000B4E2A">
      <w:pPr>
        <w:ind w:firstLine="708"/>
      </w:pPr>
      <w:r>
        <w:t xml:space="preserve">Jmenuji se Jakub Pralina. Jsem přítel Ivety Brabcové. V den smrti oběti jsem byl se svou přítelkyní mimo město na mé usedlosti. Sám osobně neznám ani oběť, ani její manželku či další podezřelé. </w:t>
      </w:r>
    </w:p>
    <w:p w:rsidR="00B6439D" w:rsidRDefault="00B6439D" w:rsidP="000B4E2A">
      <w:pPr>
        <w:ind w:firstLine="708"/>
      </w:pPr>
    </w:p>
    <w:p w:rsidR="00B6439D" w:rsidRPr="000B4E2A" w:rsidRDefault="00B6439D" w:rsidP="007901D8">
      <w:pPr>
        <w:spacing w:after="0"/>
      </w:pPr>
      <w:r w:rsidRPr="000B443C">
        <w:rPr>
          <w:b/>
          <w:bCs/>
          <w:u w:val="single"/>
        </w:rPr>
        <w:t>Výpověď</w:t>
      </w:r>
    </w:p>
    <w:p w:rsidR="00B6439D" w:rsidRDefault="00B6439D" w:rsidP="000B4E2A">
      <w:pPr>
        <w:rPr>
          <w:i/>
          <w:iCs/>
        </w:rPr>
      </w:pPr>
      <w:r>
        <w:rPr>
          <w:i/>
          <w:iCs/>
        </w:rPr>
        <w:tab/>
        <w:t>Oldřich Sovák</w:t>
      </w:r>
    </w:p>
    <w:p w:rsidR="00B6439D" w:rsidRPr="007901D8" w:rsidRDefault="00B6439D" w:rsidP="000B4E2A">
      <w:r>
        <w:rPr>
          <w:i/>
          <w:iCs/>
        </w:rPr>
        <w:tab/>
      </w:r>
      <w:r>
        <w:t>Jmenuji se Oldřich Sovák a pracuji jako soukromý detektiv. Pan Richard Lípa si mě najal, abych sledoval jeho ženu, protože pojal podezření, že je mu nevěrná. Sledoval jsem jí tedy každý den. Pravidelně po odjezdu pana Lípy, odjížděla paní Lípová do bytu Lukáše Novotného. Který také bydlí v Kutné Hoře v Opletalově ulici. Michaela a Lukáš se nejdříve scházeli pouze v bytě pana Novotného, později však chodili i do café baru, přesný název je Stříbrný Café Bar, který se nachází nedaleko Lukášova bytu. Jednou byli dokonce i v Kině a veřejně se vůbec netajili. Když jsem potvrdil panu Lípovi, že je mu jeho žena opravdu nevěrná, vypadal smutně ale klidně a vyrovnaně. Jako důkaz jsem mu dal pár fotografií, které jsem nafotil. Dále jsem pak už paní Lípovou nesledoval a s pana Lípu jsem už také neviděl.</w:t>
      </w:r>
    </w:p>
    <w:p w:rsidR="00B6439D" w:rsidRDefault="00B6439D" w:rsidP="000B4E2A">
      <w:pPr>
        <w:ind w:firstLine="708"/>
      </w:pPr>
    </w:p>
    <w:p w:rsidR="00B6439D" w:rsidRDefault="00B6439D" w:rsidP="000B4E2A">
      <w:pPr>
        <w:ind w:firstLine="708"/>
      </w:pPr>
    </w:p>
    <w:p w:rsidR="00B6439D" w:rsidRDefault="00B6439D" w:rsidP="000B4E2A">
      <w:pPr>
        <w:ind w:firstLine="708"/>
      </w:pPr>
    </w:p>
    <w:p w:rsidR="00B6439D" w:rsidRDefault="00B6439D" w:rsidP="000B4E2A">
      <w:pPr>
        <w:ind w:firstLine="708"/>
      </w:pPr>
    </w:p>
    <w:p w:rsidR="00B6439D" w:rsidRDefault="00B6439D" w:rsidP="003C388A">
      <w:pPr>
        <w:ind w:firstLine="426"/>
      </w:pPr>
    </w:p>
    <w:p w:rsidR="00B6439D" w:rsidRDefault="00B6439D" w:rsidP="000B4E2A">
      <w:pPr>
        <w:ind w:firstLine="708"/>
      </w:pPr>
    </w:p>
    <w:p w:rsidR="00B6439D" w:rsidRDefault="00B6439D" w:rsidP="006F7E26">
      <w:pPr>
        <w:spacing w:after="0"/>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574F91">
      <w:pPr>
        <w:spacing w:after="0"/>
        <w:ind w:firstLine="426"/>
        <w:rPr>
          <w:b/>
          <w:bCs/>
          <w:u w:val="single"/>
        </w:rPr>
      </w:pPr>
      <w:r>
        <w:rPr>
          <w:noProof/>
          <w:lang w:eastAsia="cs-CZ"/>
        </w:rPr>
        <w:pict>
          <v:shape id="_x0000_s1033" type="#_x0000_t75" alt="POLICIE.jpg" style="position:absolute;left:0;text-align:left;margin-left:19.9pt;margin-top:10.4pt;width:41.25pt;height:41.25pt;z-index:251660288;visibility:visible">
            <v:imagedata r:id="rId6" o:title=""/>
            <w10:anchorlock/>
          </v:shape>
        </w:pict>
      </w: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r w:rsidRPr="0001306F">
        <w:rPr>
          <w:b/>
          <w:bCs/>
          <w:u w:val="single"/>
        </w:rPr>
        <w:t>Lékařská zpráva</w:t>
      </w:r>
      <w:r>
        <w:rPr>
          <w:b/>
          <w:bCs/>
          <w:u w:val="single"/>
        </w:rPr>
        <w:t xml:space="preserve"> Richarda Lípy:</w:t>
      </w: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01306F">
      <w:pPr>
        <w:spacing w:after="0"/>
        <w:rPr>
          <w:b/>
          <w:bCs/>
          <w:u w:val="single"/>
        </w:rPr>
      </w:pPr>
      <w:r>
        <w:rPr>
          <w:noProof/>
          <w:lang w:eastAsia="cs-CZ"/>
        </w:rPr>
        <w:pict>
          <v:shape id="_x0000_s1034" type="#_x0000_t75" alt="POLICIE.jpg" style="position:absolute;margin-left:18.4pt;margin-top:8.9pt;width:41.25pt;height:41.25pt;z-index:251659264;visibility:visible">
            <v:imagedata r:id="rId6" o:title=""/>
            <w10:anchorlock/>
          </v:shape>
        </w:pict>
      </w: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Default="00B6439D" w:rsidP="006F7E26">
      <w:pPr>
        <w:spacing w:after="0"/>
        <w:rPr>
          <w:b/>
          <w:bCs/>
          <w:u w:val="single"/>
        </w:rPr>
      </w:pPr>
    </w:p>
    <w:p w:rsidR="00B6439D" w:rsidRPr="0001306F" w:rsidRDefault="00B6439D" w:rsidP="006F7E26">
      <w:pPr>
        <w:spacing w:after="0"/>
        <w:rPr>
          <w:b/>
          <w:bCs/>
          <w:u w:val="single"/>
        </w:rPr>
      </w:pPr>
      <w:r>
        <w:rPr>
          <w:b/>
          <w:bCs/>
          <w:u w:val="single"/>
        </w:rPr>
        <w:t>Lékařská zpráva soudního lékaře:</w:t>
      </w: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Default="00B6439D">
      <w:pPr>
        <w:spacing w:after="0"/>
        <w:rPr>
          <w:b/>
          <w:bCs/>
          <w:u w:val="single"/>
        </w:rPr>
      </w:pPr>
    </w:p>
    <w:p w:rsidR="00B6439D" w:rsidRPr="0001306F" w:rsidRDefault="00B6439D">
      <w:pPr>
        <w:spacing w:after="0"/>
        <w:rPr>
          <w:b/>
          <w:bCs/>
          <w:u w:val="single"/>
        </w:rPr>
      </w:pPr>
    </w:p>
    <w:sectPr w:rsidR="00B6439D" w:rsidRPr="0001306F" w:rsidSect="00FF1FA5">
      <w:headerReference w:type="default" r:id="rId7"/>
      <w:footerReference w:type="default" r:id="rId8"/>
      <w:pgSz w:w="11906" w:h="16838"/>
      <w:pgMar w:top="426"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39D" w:rsidRDefault="00B6439D" w:rsidP="005163E1">
      <w:pPr>
        <w:spacing w:after="0" w:line="240" w:lineRule="auto"/>
      </w:pPr>
      <w:r>
        <w:separator/>
      </w:r>
    </w:p>
  </w:endnote>
  <w:endnote w:type="continuationSeparator" w:id="1">
    <w:p w:rsidR="00B6439D" w:rsidRDefault="00B6439D" w:rsidP="00516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B060402020202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206030504050203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9D" w:rsidRDefault="00B6439D">
    <w:pPr>
      <w:pStyle w:val="Footer"/>
      <w:jc w:val="center"/>
    </w:pPr>
    <w:r>
      <w:rPr>
        <w:noProof/>
        <w:lang w:eastAsia="cs-CZ"/>
      </w:rPr>
    </w:r>
    <w:r>
      <w:pict>
        <v:shapetype id="_x0000_t110" coordsize="21600,21600" o:spt="110" path="m10800,l,10800,10800,21600,21600,10800xe">
          <v:stroke joinstyle="miter"/>
          <v:path gradientshapeok="t" o:connecttype="rect" textboxrect="5400,5400,16200,16200"/>
        </v:shapetype>
        <v:shape id="_x0000_s2051" type="#_x0000_t110" style="width:452.05pt;height:4.3pt;mso-position-horizontal-relative:char;mso-position-vertical-relative:line" fillcolor="black">
          <w10:wrap anchorx="margin" anchory="page"/>
          <w10:anchorlock/>
        </v:shape>
      </w:pict>
    </w:r>
  </w:p>
  <w:p w:rsidR="00B6439D" w:rsidRDefault="00B6439D">
    <w:pPr>
      <w:pStyle w:val="Footer"/>
      <w:jc w:val="center"/>
    </w:pPr>
    <w:fldSimple w:instr=" PAGE    \* MERGEFORMAT ">
      <w:r>
        <w:rPr>
          <w:noProof/>
        </w:rPr>
        <w:t>1</w:t>
      </w:r>
    </w:fldSimple>
  </w:p>
  <w:p w:rsidR="00B6439D" w:rsidRDefault="00B64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39D" w:rsidRDefault="00B6439D" w:rsidP="005163E1">
      <w:pPr>
        <w:spacing w:after="0" w:line="240" w:lineRule="auto"/>
      </w:pPr>
      <w:r>
        <w:separator/>
      </w:r>
    </w:p>
  </w:footnote>
  <w:footnote w:type="continuationSeparator" w:id="1">
    <w:p w:rsidR="00B6439D" w:rsidRDefault="00B6439D" w:rsidP="005163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9D" w:rsidRDefault="00B6439D">
    <w:pPr>
      <w:pStyle w:val="Header"/>
    </w:pPr>
    <w:r>
      <w:rPr>
        <w:noProof/>
        <w:lang w:eastAsia="cs-CZ"/>
      </w:rPr>
      <w:pict>
        <v:shapetype id="_x0000_t202" coordsize="21600,21600" o:spt="202" path="m,l,21600r21600,l21600,xe">
          <v:stroke joinstyle="miter"/>
          <v:path gradientshapeok="t" o:connecttype="rect"/>
        </v:shapetype>
        <v:shape id="_x0000_s2049" type="#_x0000_t202" style="position:absolute;margin-left:0;margin-top:3.95pt;width:453.6pt;height:13.45pt;z-index:251657728;mso-position-horizontal:left;mso-position-horizontal-relative:margin;mso-position-vertical-relative:page;v-text-anchor:middle" o:allowincell="f" filled="f" stroked="f">
          <v:textbox style="mso-next-textbox:#_x0000_s2049;mso-fit-shape-to-text:t" inset=",0,,0">
            <w:txbxContent>
              <w:p w:rsidR="00B6439D" w:rsidRPr="00821FA1" w:rsidRDefault="00B6439D" w:rsidP="00821FA1">
                <w:pPr>
                  <w:spacing w:after="0" w:line="240" w:lineRule="auto"/>
                  <w:jc w:val="right"/>
                  <w:rPr>
                    <w:b/>
                    <w:bCs/>
                    <w:sz w:val="24"/>
                    <w:szCs w:val="24"/>
                  </w:rPr>
                </w:pPr>
                <w:r w:rsidRPr="00821FA1">
                  <w:rPr>
                    <w:b/>
                    <w:bCs/>
                    <w:sz w:val="24"/>
                    <w:szCs w:val="24"/>
                  </w:rPr>
                  <w:t>Policie České republiky</w:t>
                </w:r>
              </w:p>
            </w:txbxContent>
          </v:textbox>
          <w10:wrap anchorx="margin" anchory="margin"/>
        </v:shape>
      </w:pict>
    </w:r>
    <w:r>
      <w:rPr>
        <w:noProof/>
        <w:lang w:eastAsia="cs-CZ"/>
      </w:rPr>
      <w:pict>
        <v:shape id="_x0000_s2050" type="#_x0000_t202" style="position:absolute;margin-left:5046.85pt;margin-top:3.95pt;width:70.85pt;height:13.45pt;z-index:251656704;mso-position-horizontal:right;mso-position-horizontal-relative:page;mso-position-vertical-relative:page;v-text-anchor:middle" o:allowincell="f" fillcolor="#4f81bd" stroked="f">
          <v:textbox style="mso-next-textbox:#_x0000_s2050;mso-fit-shape-to-text:t" inset=",0,,0">
            <w:txbxContent>
              <w:p w:rsidR="00B6439D" w:rsidRPr="00A214C7" w:rsidRDefault="00B6439D">
                <w:pPr>
                  <w:spacing w:after="0" w:line="240" w:lineRule="auto"/>
                  <w:rPr>
                    <w:color w:val="FFFFFF"/>
                  </w:rPr>
                </w:pPr>
                <w:fldSimple w:instr=" PAGE   \* MERGEFORMAT ">
                  <w:r w:rsidRPr="00D65BEC">
                    <w:rPr>
                      <w:noProof/>
                      <w:color w:val="FFFFFF"/>
                    </w:rPr>
                    <w:t>1</w:t>
                  </w:r>
                </w:fldSimple>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959"/>
    <w:rsid w:val="0001306F"/>
    <w:rsid w:val="00031C5F"/>
    <w:rsid w:val="00062937"/>
    <w:rsid w:val="000B0616"/>
    <w:rsid w:val="000B443C"/>
    <w:rsid w:val="000B4E2A"/>
    <w:rsid w:val="001B79B5"/>
    <w:rsid w:val="001C4A77"/>
    <w:rsid w:val="001D3FFC"/>
    <w:rsid w:val="00240B2E"/>
    <w:rsid w:val="00272560"/>
    <w:rsid w:val="002B3912"/>
    <w:rsid w:val="00380576"/>
    <w:rsid w:val="003C388A"/>
    <w:rsid w:val="005163E1"/>
    <w:rsid w:val="005376F4"/>
    <w:rsid w:val="00574F91"/>
    <w:rsid w:val="00664959"/>
    <w:rsid w:val="006C7AC2"/>
    <w:rsid w:val="006F7E26"/>
    <w:rsid w:val="007901D8"/>
    <w:rsid w:val="00821FA1"/>
    <w:rsid w:val="008535CA"/>
    <w:rsid w:val="00A214C7"/>
    <w:rsid w:val="00A43AE0"/>
    <w:rsid w:val="00A520B2"/>
    <w:rsid w:val="00AB14B6"/>
    <w:rsid w:val="00AB792E"/>
    <w:rsid w:val="00AC1F68"/>
    <w:rsid w:val="00AC302C"/>
    <w:rsid w:val="00B6439D"/>
    <w:rsid w:val="00CD75A5"/>
    <w:rsid w:val="00D367F1"/>
    <w:rsid w:val="00D65BEC"/>
    <w:rsid w:val="00DC5BD7"/>
    <w:rsid w:val="00DF4E29"/>
    <w:rsid w:val="00E23C1B"/>
    <w:rsid w:val="00F912E2"/>
    <w:rsid w:val="00FA4DE5"/>
    <w:rsid w:val="00FF1FA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5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3E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163E1"/>
  </w:style>
  <w:style w:type="paragraph" w:styleId="Footer">
    <w:name w:val="footer"/>
    <w:basedOn w:val="Normal"/>
    <w:link w:val="FooterChar"/>
    <w:uiPriority w:val="99"/>
    <w:rsid w:val="005163E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163E1"/>
  </w:style>
  <w:style w:type="paragraph" w:styleId="BalloonText">
    <w:name w:val="Balloon Text"/>
    <w:basedOn w:val="Normal"/>
    <w:link w:val="BalloonTextChar"/>
    <w:uiPriority w:val="99"/>
    <w:semiHidden/>
    <w:rsid w:val="0051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63E1"/>
    <w:rPr>
      <w:rFonts w:ascii="Tahoma" w:hAnsi="Tahoma" w:cs="Tahoma"/>
      <w:sz w:val="16"/>
      <w:szCs w:val="16"/>
    </w:rPr>
  </w:style>
  <w:style w:type="paragraph" w:styleId="NoSpacing">
    <w:name w:val="No Spacing"/>
    <w:link w:val="NoSpacingChar"/>
    <w:uiPriority w:val="99"/>
    <w:qFormat/>
    <w:rsid w:val="00821FA1"/>
    <w:rPr>
      <w:rFonts w:eastAsia="Times New Roman" w:cs="Calibri"/>
      <w:lang w:eastAsia="en-US"/>
    </w:rPr>
  </w:style>
  <w:style w:type="character" w:customStyle="1" w:styleId="NoSpacingChar">
    <w:name w:val="No Spacing Char"/>
    <w:basedOn w:val="DefaultParagraphFont"/>
    <w:link w:val="NoSpacing"/>
    <w:uiPriority w:val="99"/>
    <w:locked/>
    <w:rsid w:val="00821FA1"/>
    <w:rPr>
      <w:rFonts w:eastAsia="Times New Roman"/>
      <w:sz w:val="22"/>
      <w:szCs w:val="22"/>
      <w:lang w:val="cs-C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267</TotalTime>
  <Pages>6</Pages>
  <Words>1358</Words>
  <Characters>8019</Characters>
  <Application>Microsoft Office Outlook</Application>
  <DocSecurity>0</DocSecurity>
  <Lines>0</Lines>
  <Paragraphs>0</Paragraphs>
  <ScaleCrop>false</ScaleCrop>
  <Company>Gymnazium Kutna Hora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Policejní hlášení</dc:title>
  <dc:subject/>
  <dc:creator>Čapková</dc:creator>
  <cp:keywords/>
  <dc:description/>
  <cp:lastModifiedBy>manak</cp:lastModifiedBy>
  <cp:revision>12</cp:revision>
  <cp:lastPrinted>2011-03-18T18:44:00Z</cp:lastPrinted>
  <dcterms:created xsi:type="dcterms:W3CDTF">2011-03-17T19:17:00Z</dcterms:created>
  <dcterms:modified xsi:type="dcterms:W3CDTF">2011-05-05T08:29:00Z</dcterms:modified>
</cp:coreProperties>
</file>